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15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653"/>
        <w:gridCol w:w="4395"/>
        <w:gridCol w:w="1176"/>
      </w:tblGrid>
      <w:tr w:rsidR="000A222E" w:rsidRPr="0075799F" w:rsidTr="009A0882">
        <w:trPr>
          <w:cantSplit/>
          <w:trHeight w:val="1320"/>
        </w:trPr>
        <w:tc>
          <w:tcPr>
            <w:tcW w:w="9639" w:type="dxa"/>
            <w:gridSpan w:val="4"/>
            <w:tcBorders>
              <w:bottom w:val="nil"/>
            </w:tcBorders>
            <w:vAlign w:val="bottom"/>
          </w:tcPr>
          <w:p w:rsidR="000A222E" w:rsidRPr="0075799F" w:rsidRDefault="00514DC9" w:rsidP="009A088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0A222E" w:rsidRPr="0075799F">
              <w:rPr>
                <w:rFonts w:asciiTheme="majorEastAsia" w:eastAsiaTheme="majorEastAsia" w:hAnsiTheme="majorEastAsia" w:hint="eastAsia"/>
              </w:rPr>
              <w:t xml:space="preserve">　　　年　　　月　　　日　　</w:t>
            </w:r>
          </w:p>
          <w:p w:rsidR="000A222E" w:rsidRPr="0075799F" w:rsidRDefault="000A222E" w:rsidP="009A0882">
            <w:pPr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 xml:space="preserve">　　新庄市教育委員会教育長　殿</w:t>
            </w:r>
          </w:p>
          <w:p w:rsidR="0075799F" w:rsidRPr="0075799F" w:rsidRDefault="0075799F" w:rsidP="009A0882">
            <w:pPr>
              <w:rPr>
                <w:rFonts w:asciiTheme="majorEastAsia" w:eastAsiaTheme="majorEastAsia" w:hAnsiTheme="majorEastAsia"/>
              </w:rPr>
            </w:pPr>
          </w:p>
          <w:p w:rsidR="000A222E" w:rsidRPr="0075799F" w:rsidRDefault="000A222E" w:rsidP="009A0882">
            <w:pPr>
              <w:ind w:firstLineChars="1600" w:firstLine="3360"/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75799F">
              <w:rPr>
                <w:rFonts w:asciiTheme="majorEastAsia" w:eastAsiaTheme="majorEastAsia" w:hAnsiTheme="majorEastAsia" w:hint="eastAsia"/>
              </w:rPr>
              <w:t xml:space="preserve">　　　　　　</w:t>
            </w:r>
          </w:p>
        </w:tc>
      </w:tr>
      <w:tr w:rsidR="000A222E" w:rsidRPr="0075799F" w:rsidTr="009A0882">
        <w:trPr>
          <w:cantSplit/>
          <w:trHeight w:val="609"/>
        </w:trPr>
        <w:tc>
          <w:tcPr>
            <w:tcW w:w="40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A222E" w:rsidRPr="0075799F" w:rsidRDefault="009A0882" w:rsidP="009A0882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住　所　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22E" w:rsidRPr="0075799F" w:rsidRDefault="0075799F" w:rsidP="009A0882">
            <w:pPr>
              <w:ind w:right="960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  <w:vAlign w:val="center"/>
          </w:tcPr>
          <w:p w:rsidR="009A0882" w:rsidRPr="009A0882" w:rsidRDefault="009A0882" w:rsidP="009A0882">
            <w:pPr>
              <w:ind w:right="8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A0882" w:rsidRPr="0075799F" w:rsidTr="009A0882">
        <w:trPr>
          <w:cantSplit/>
          <w:trHeight w:val="609"/>
        </w:trPr>
        <w:tc>
          <w:tcPr>
            <w:tcW w:w="40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A0882" w:rsidRPr="0075799F" w:rsidRDefault="009A0882" w:rsidP="009A088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氏名又は名称及び代表者名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882" w:rsidRDefault="009A0882" w:rsidP="009A0882">
            <w:pPr>
              <w:ind w:right="96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  <w:vAlign w:val="center"/>
          </w:tcPr>
          <w:p w:rsidR="009A0882" w:rsidRPr="0075799F" w:rsidRDefault="008377D8" w:rsidP="009A0882">
            <w:pPr>
              <w:ind w:right="84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印</w:t>
            </w:r>
          </w:p>
        </w:tc>
      </w:tr>
      <w:tr w:rsidR="009A0882" w:rsidRPr="0075799F" w:rsidTr="009A0882">
        <w:trPr>
          <w:cantSplit/>
          <w:trHeight w:val="609"/>
        </w:trPr>
        <w:tc>
          <w:tcPr>
            <w:tcW w:w="40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A0882" w:rsidRPr="0075799F" w:rsidRDefault="009A0882" w:rsidP="009A088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電話番号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882" w:rsidRDefault="009A0882" w:rsidP="009A0882">
            <w:pPr>
              <w:ind w:right="96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  <w:vAlign w:val="center"/>
          </w:tcPr>
          <w:p w:rsidR="009A0882" w:rsidRPr="0075799F" w:rsidRDefault="009A0882" w:rsidP="009A0882">
            <w:pPr>
              <w:ind w:right="8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A222E" w:rsidRPr="0075799F" w:rsidTr="009A0882">
        <w:trPr>
          <w:cantSplit/>
          <w:trHeight w:val="1937"/>
        </w:trPr>
        <w:tc>
          <w:tcPr>
            <w:tcW w:w="963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75799F" w:rsidRPr="0075799F" w:rsidRDefault="0075799F" w:rsidP="009A0882">
            <w:pPr>
              <w:ind w:firstLineChars="1100" w:firstLine="23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="000A222E" w:rsidRPr="0075799F">
              <w:rPr>
                <w:rFonts w:asciiTheme="majorEastAsia" w:eastAsiaTheme="majorEastAsia" w:hAnsiTheme="majorEastAsia" w:hint="eastAsia"/>
              </w:rPr>
              <w:t xml:space="preserve"> 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</w:p>
          <w:p w:rsidR="0075799F" w:rsidRPr="0075799F" w:rsidRDefault="0075799F" w:rsidP="009A0882">
            <w:pPr>
              <w:rPr>
                <w:rFonts w:asciiTheme="majorEastAsia" w:eastAsiaTheme="majorEastAsia" w:hAnsiTheme="majorEastAsia"/>
              </w:rPr>
            </w:pPr>
          </w:p>
          <w:p w:rsidR="0075799F" w:rsidRPr="0075799F" w:rsidRDefault="0075799F" w:rsidP="009A0882">
            <w:pPr>
              <w:ind w:right="-57"/>
              <w:jc w:val="center"/>
              <w:rPr>
                <w:rFonts w:asciiTheme="majorEastAsia" w:eastAsiaTheme="majorEastAsia" w:hAnsiTheme="majorEastAsia"/>
              </w:rPr>
            </w:pPr>
            <w:r w:rsidRPr="00BC5165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5520" w:id="1128417281"/>
              </w:rPr>
              <w:t>新庄ふるさと歴史センター使用料減免申請</w:t>
            </w:r>
            <w:r w:rsidRPr="00BC5165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fitText w:val="5520" w:id="1128417281"/>
              </w:rPr>
              <w:t>書</w:t>
            </w:r>
          </w:p>
          <w:p w:rsidR="0075799F" w:rsidRPr="009A0882" w:rsidRDefault="0075799F" w:rsidP="009A0882">
            <w:pPr>
              <w:ind w:right="-57"/>
              <w:rPr>
                <w:rFonts w:asciiTheme="majorEastAsia" w:eastAsiaTheme="majorEastAsia" w:hAnsiTheme="majorEastAsia"/>
              </w:rPr>
            </w:pPr>
          </w:p>
          <w:p w:rsidR="0075799F" w:rsidRPr="0075799F" w:rsidRDefault="0075799F" w:rsidP="009A0882">
            <w:pPr>
              <w:ind w:right="-57"/>
              <w:rPr>
                <w:rFonts w:asciiTheme="majorEastAsia" w:eastAsiaTheme="majorEastAsia" w:hAnsiTheme="majorEastAsia"/>
              </w:rPr>
            </w:pPr>
          </w:p>
          <w:p w:rsidR="000A222E" w:rsidRPr="0075799F" w:rsidRDefault="0075799F" w:rsidP="00920F09">
            <w:pPr>
              <w:spacing w:line="360" w:lineRule="auto"/>
              <w:ind w:left="216" w:right="216" w:hanging="216"/>
              <w:jc w:val="center"/>
              <w:rPr>
                <w:rFonts w:asciiTheme="majorEastAsia" w:eastAsiaTheme="majorEastAsia" w:hAnsiTheme="majorEastAsia"/>
              </w:rPr>
            </w:pPr>
            <w:r w:rsidRPr="00920F09">
              <w:rPr>
                <w:rFonts w:asciiTheme="majorEastAsia" w:eastAsiaTheme="majorEastAsia" w:hAnsiTheme="majorEastAsia" w:hint="eastAsia"/>
                <w:sz w:val="20"/>
              </w:rPr>
              <w:t>次のとおり新庄市都市公園条例第7条第1項の規定による使用料の減免を受けたいので申請します。</w:t>
            </w:r>
          </w:p>
        </w:tc>
      </w:tr>
      <w:tr w:rsidR="000A222E" w:rsidRPr="0075799F" w:rsidTr="009A0882">
        <w:trPr>
          <w:trHeight w:val="850"/>
        </w:trPr>
        <w:tc>
          <w:tcPr>
            <w:tcW w:w="2415" w:type="dxa"/>
            <w:vAlign w:val="center"/>
          </w:tcPr>
          <w:p w:rsidR="000A222E" w:rsidRPr="0075799F" w:rsidRDefault="000A222E" w:rsidP="009A0882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>都市公園施設名</w:t>
            </w:r>
          </w:p>
        </w:tc>
        <w:tc>
          <w:tcPr>
            <w:tcW w:w="7224" w:type="dxa"/>
            <w:gridSpan w:val="3"/>
            <w:vAlign w:val="center"/>
          </w:tcPr>
          <w:p w:rsidR="000A222E" w:rsidRPr="0075799F" w:rsidRDefault="000A222E" w:rsidP="009A0882">
            <w:pPr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 xml:space="preserve">　最上公園新庄ふるさと歴史センター</w:t>
            </w:r>
          </w:p>
        </w:tc>
      </w:tr>
      <w:tr w:rsidR="000A222E" w:rsidRPr="0075799F" w:rsidTr="009A0882">
        <w:trPr>
          <w:cantSplit/>
          <w:trHeight w:val="850"/>
        </w:trPr>
        <w:tc>
          <w:tcPr>
            <w:tcW w:w="2415" w:type="dxa"/>
            <w:vAlign w:val="center"/>
          </w:tcPr>
          <w:p w:rsidR="000A222E" w:rsidRPr="0075799F" w:rsidRDefault="000A222E" w:rsidP="009A0882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>使用の目的及び内容</w:t>
            </w:r>
          </w:p>
        </w:tc>
        <w:tc>
          <w:tcPr>
            <w:tcW w:w="7224" w:type="dxa"/>
            <w:gridSpan w:val="3"/>
            <w:vAlign w:val="center"/>
          </w:tcPr>
          <w:p w:rsidR="000A222E" w:rsidRPr="0075799F" w:rsidRDefault="000A222E" w:rsidP="009A0882">
            <w:pPr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 xml:space="preserve">　同上施設の視察、観覧</w:t>
            </w:r>
            <w:bookmarkStart w:id="0" w:name="_GoBack"/>
            <w:bookmarkEnd w:id="0"/>
          </w:p>
        </w:tc>
      </w:tr>
      <w:tr w:rsidR="000A222E" w:rsidRPr="0075799F" w:rsidTr="009A0882">
        <w:trPr>
          <w:trHeight w:val="850"/>
        </w:trPr>
        <w:tc>
          <w:tcPr>
            <w:tcW w:w="2415" w:type="dxa"/>
            <w:vAlign w:val="center"/>
          </w:tcPr>
          <w:p w:rsidR="000A222E" w:rsidRPr="0075799F" w:rsidRDefault="000A222E" w:rsidP="009A0882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>使用料の減免を受けようとする事由</w:t>
            </w:r>
          </w:p>
        </w:tc>
        <w:tc>
          <w:tcPr>
            <w:tcW w:w="7224" w:type="dxa"/>
            <w:gridSpan w:val="3"/>
            <w:vAlign w:val="center"/>
          </w:tcPr>
          <w:p w:rsidR="000A222E" w:rsidRPr="0075799F" w:rsidRDefault="000A222E" w:rsidP="009A0882">
            <w:pPr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0A222E" w:rsidRPr="0075799F" w:rsidTr="009A0882">
        <w:trPr>
          <w:cantSplit/>
          <w:trHeight w:val="850"/>
        </w:trPr>
        <w:tc>
          <w:tcPr>
            <w:tcW w:w="2415" w:type="dxa"/>
            <w:vAlign w:val="center"/>
          </w:tcPr>
          <w:p w:rsidR="000A222E" w:rsidRPr="0075799F" w:rsidRDefault="000A222E" w:rsidP="009A0882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>使用期間</w:t>
            </w:r>
          </w:p>
        </w:tc>
        <w:tc>
          <w:tcPr>
            <w:tcW w:w="7224" w:type="dxa"/>
            <w:gridSpan w:val="3"/>
            <w:vAlign w:val="center"/>
          </w:tcPr>
          <w:p w:rsidR="000A222E" w:rsidRPr="0075799F" w:rsidRDefault="00514DC9" w:rsidP="009A088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令和</w:t>
            </w:r>
            <w:r w:rsidR="000A222E" w:rsidRPr="0075799F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  <w:r w:rsidR="008804DA">
              <w:rPr>
                <w:rFonts w:asciiTheme="majorEastAsia" w:eastAsiaTheme="majorEastAsia" w:hAnsiTheme="majorEastAsia" w:hint="eastAsia"/>
              </w:rPr>
              <w:t>（　　）</w:t>
            </w:r>
            <w:r w:rsidR="000A222E" w:rsidRPr="0075799F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8377D8">
              <w:rPr>
                <w:rFonts w:asciiTheme="majorEastAsia" w:eastAsiaTheme="majorEastAsia" w:hAnsiTheme="majorEastAsia" w:hint="eastAsia"/>
              </w:rPr>
              <w:t xml:space="preserve">：　　　　～　　</w:t>
            </w:r>
            <w:r w:rsidR="000A222E" w:rsidRPr="0075799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377D8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0A222E" w:rsidRPr="0075799F" w:rsidTr="009A0882">
        <w:trPr>
          <w:trHeight w:val="680"/>
        </w:trPr>
        <w:tc>
          <w:tcPr>
            <w:tcW w:w="2415" w:type="dxa"/>
            <w:vMerge w:val="restart"/>
            <w:vAlign w:val="center"/>
          </w:tcPr>
          <w:p w:rsidR="000A222E" w:rsidRPr="0075799F" w:rsidRDefault="000A222E" w:rsidP="009A0882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>使用料金</w:t>
            </w:r>
          </w:p>
        </w:tc>
        <w:tc>
          <w:tcPr>
            <w:tcW w:w="7224" w:type="dxa"/>
            <w:gridSpan w:val="3"/>
            <w:vAlign w:val="center"/>
          </w:tcPr>
          <w:p w:rsidR="000A222E" w:rsidRPr="0075799F" w:rsidRDefault="000A222E" w:rsidP="009A088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 xml:space="preserve">大　人　　　３００円×　　　名＝　　　　　円　</w:t>
            </w:r>
          </w:p>
        </w:tc>
      </w:tr>
      <w:tr w:rsidR="000A222E" w:rsidRPr="0075799F" w:rsidTr="009A0882">
        <w:trPr>
          <w:trHeight w:val="680"/>
        </w:trPr>
        <w:tc>
          <w:tcPr>
            <w:tcW w:w="2415" w:type="dxa"/>
            <w:vMerge/>
            <w:vAlign w:val="center"/>
          </w:tcPr>
          <w:p w:rsidR="000A222E" w:rsidRPr="0075799F" w:rsidRDefault="000A222E" w:rsidP="009A0882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4" w:type="dxa"/>
            <w:gridSpan w:val="3"/>
            <w:vAlign w:val="center"/>
          </w:tcPr>
          <w:p w:rsidR="000A222E" w:rsidRPr="0075799F" w:rsidRDefault="000A222E" w:rsidP="009A088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>高校生　　　１００円×　　　名＝　　　　　円</w:t>
            </w:r>
          </w:p>
        </w:tc>
      </w:tr>
      <w:tr w:rsidR="000A222E" w:rsidRPr="0075799F" w:rsidTr="009A0882">
        <w:trPr>
          <w:trHeight w:val="680"/>
        </w:trPr>
        <w:tc>
          <w:tcPr>
            <w:tcW w:w="2415" w:type="dxa"/>
            <w:vMerge/>
            <w:vAlign w:val="center"/>
          </w:tcPr>
          <w:p w:rsidR="000A222E" w:rsidRPr="0075799F" w:rsidRDefault="000A222E" w:rsidP="009A0882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4" w:type="dxa"/>
            <w:gridSpan w:val="3"/>
            <w:vAlign w:val="center"/>
          </w:tcPr>
          <w:p w:rsidR="000A222E" w:rsidRPr="0075799F" w:rsidRDefault="000A222E" w:rsidP="009A088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>小・中学生　　５０円×　　　名＝　　　　　円</w:t>
            </w:r>
          </w:p>
        </w:tc>
      </w:tr>
      <w:tr w:rsidR="000A222E" w:rsidRPr="0075799F" w:rsidTr="009A0882">
        <w:trPr>
          <w:trHeight w:val="850"/>
        </w:trPr>
        <w:tc>
          <w:tcPr>
            <w:tcW w:w="2415" w:type="dxa"/>
            <w:vAlign w:val="center"/>
          </w:tcPr>
          <w:p w:rsidR="000A222E" w:rsidRPr="0075799F" w:rsidRDefault="000A222E" w:rsidP="009A0882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>減免の額</w:t>
            </w:r>
          </w:p>
        </w:tc>
        <w:tc>
          <w:tcPr>
            <w:tcW w:w="7224" w:type="dxa"/>
            <w:gridSpan w:val="3"/>
            <w:vAlign w:val="center"/>
          </w:tcPr>
          <w:p w:rsidR="000A222E" w:rsidRPr="0075799F" w:rsidRDefault="000A222E" w:rsidP="009A0882">
            <w:pPr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円</w:t>
            </w:r>
          </w:p>
        </w:tc>
      </w:tr>
    </w:tbl>
    <w:p w:rsidR="00107305" w:rsidRPr="0075799F" w:rsidRDefault="00107305">
      <w:pPr>
        <w:rPr>
          <w:rFonts w:asciiTheme="majorEastAsia" w:eastAsiaTheme="majorEastAsia" w:hAnsiTheme="majorEastAsia"/>
        </w:rPr>
      </w:pPr>
    </w:p>
    <w:tbl>
      <w:tblPr>
        <w:tblStyle w:val="a7"/>
        <w:tblpPr w:leftFromText="142" w:rightFromText="142" w:vertAnchor="text" w:horzAnchor="page" w:tblpX="6013" w:tblpY="32"/>
        <w:tblOverlap w:val="never"/>
        <w:tblW w:w="5300" w:type="dxa"/>
        <w:tblLayout w:type="fixed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0"/>
      </w:tblGrid>
      <w:tr w:rsidR="000A222E" w:rsidRPr="0075799F" w:rsidTr="009A0882">
        <w:trPr>
          <w:trHeight w:val="340"/>
        </w:trPr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0A222E" w:rsidRPr="0075799F" w:rsidRDefault="000A222E" w:rsidP="009A0882">
            <w:pPr>
              <w:jc w:val="center"/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>教育長</w:t>
            </w:r>
          </w:p>
        </w:tc>
        <w:tc>
          <w:tcPr>
            <w:tcW w:w="1060" w:type="dxa"/>
            <w:vAlign w:val="center"/>
          </w:tcPr>
          <w:p w:rsidR="000A222E" w:rsidRPr="0075799F" w:rsidRDefault="000A222E" w:rsidP="009A0882">
            <w:pPr>
              <w:jc w:val="center"/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>課長</w:t>
            </w:r>
          </w:p>
        </w:tc>
        <w:tc>
          <w:tcPr>
            <w:tcW w:w="1060" w:type="dxa"/>
            <w:vAlign w:val="center"/>
          </w:tcPr>
          <w:p w:rsidR="000A222E" w:rsidRPr="0075799F" w:rsidRDefault="000A222E" w:rsidP="009A0882">
            <w:pPr>
              <w:jc w:val="center"/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>所長</w:t>
            </w:r>
          </w:p>
        </w:tc>
        <w:tc>
          <w:tcPr>
            <w:tcW w:w="1060" w:type="dxa"/>
            <w:vAlign w:val="center"/>
          </w:tcPr>
          <w:p w:rsidR="000A222E" w:rsidRPr="0075799F" w:rsidRDefault="000A222E" w:rsidP="009A0882">
            <w:pPr>
              <w:jc w:val="center"/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>所員</w:t>
            </w:r>
          </w:p>
        </w:tc>
        <w:tc>
          <w:tcPr>
            <w:tcW w:w="1060" w:type="dxa"/>
            <w:vAlign w:val="center"/>
          </w:tcPr>
          <w:p w:rsidR="000A222E" w:rsidRPr="0075799F" w:rsidRDefault="000A222E" w:rsidP="009A0882">
            <w:pPr>
              <w:jc w:val="center"/>
              <w:rPr>
                <w:rFonts w:asciiTheme="majorEastAsia" w:eastAsiaTheme="majorEastAsia" w:hAnsiTheme="majorEastAsia"/>
              </w:rPr>
            </w:pPr>
            <w:r w:rsidRPr="0075799F">
              <w:rPr>
                <w:rFonts w:asciiTheme="majorEastAsia" w:eastAsiaTheme="majorEastAsia" w:hAnsiTheme="majorEastAsia" w:hint="eastAsia"/>
              </w:rPr>
              <w:t>受付</w:t>
            </w:r>
          </w:p>
        </w:tc>
      </w:tr>
      <w:tr w:rsidR="000A222E" w:rsidRPr="0075799F" w:rsidTr="009A0882">
        <w:trPr>
          <w:trHeight w:val="1054"/>
        </w:trPr>
        <w:tc>
          <w:tcPr>
            <w:tcW w:w="1060" w:type="dxa"/>
            <w:tcBorders>
              <w:tl2br w:val="single" w:sz="4" w:space="0" w:color="auto"/>
            </w:tcBorders>
            <w:vAlign w:val="center"/>
          </w:tcPr>
          <w:p w:rsidR="000A222E" w:rsidRPr="0075799F" w:rsidRDefault="000A222E" w:rsidP="009A08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Align w:val="center"/>
          </w:tcPr>
          <w:p w:rsidR="000A222E" w:rsidRPr="0075799F" w:rsidRDefault="000A222E" w:rsidP="009A08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Align w:val="center"/>
          </w:tcPr>
          <w:p w:rsidR="000A222E" w:rsidRPr="0075799F" w:rsidRDefault="000A222E" w:rsidP="009A08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Align w:val="center"/>
          </w:tcPr>
          <w:p w:rsidR="000A222E" w:rsidRPr="0075799F" w:rsidRDefault="000A222E" w:rsidP="009A08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Align w:val="center"/>
          </w:tcPr>
          <w:p w:rsidR="000A222E" w:rsidRPr="0075799F" w:rsidRDefault="000A222E" w:rsidP="009A08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0A222E" w:rsidRDefault="000A222E"/>
    <w:p w:rsidR="000A222E" w:rsidRDefault="000A222E"/>
    <w:p w:rsidR="000A222E" w:rsidRDefault="000A222E"/>
    <w:p w:rsidR="000A222E" w:rsidRDefault="000A222E"/>
    <w:p w:rsidR="00107305" w:rsidRDefault="00107305">
      <w:pPr>
        <w:ind w:left="315" w:hanging="315"/>
      </w:pPr>
      <w:r>
        <w:rPr>
          <w:rFonts w:hint="eastAsia"/>
        </w:rPr>
        <w:t xml:space="preserve">　</w:t>
      </w:r>
    </w:p>
    <w:sectPr w:rsidR="001073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165" w:rsidRDefault="00BC5165">
      <w:r>
        <w:separator/>
      </w:r>
    </w:p>
  </w:endnote>
  <w:endnote w:type="continuationSeparator" w:id="0">
    <w:p w:rsidR="00BC5165" w:rsidRDefault="00BC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%CenturyOldst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165" w:rsidRDefault="00BC5165">
      <w:r>
        <w:separator/>
      </w:r>
    </w:p>
  </w:footnote>
  <w:footnote w:type="continuationSeparator" w:id="0">
    <w:p w:rsidR="00BC5165" w:rsidRDefault="00BC5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BD"/>
    <w:rsid w:val="000A222E"/>
    <w:rsid w:val="00107305"/>
    <w:rsid w:val="00190B85"/>
    <w:rsid w:val="001B24C5"/>
    <w:rsid w:val="00361836"/>
    <w:rsid w:val="003B01AA"/>
    <w:rsid w:val="00457225"/>
    <w:rsid w:val="00514DC9"/>
    <w:rsid w:val="006E25C5"/>
    <w:rsid w:val="0075799F"/>
    <w:rsid w:val="00826F74"/>
    <w:rsid w:val="008377D8"/>
    <w:rsid w:val="008804DA"/>
    <w:rsid w:val="00920F09"/>
    <w:rsid w:val="009A0882"/>
    <w:rsid w:val="00BC5165"/>
    <w:rsid w:val="00C929BD"/>
    <w:rsid w:val="00C9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68D556-61AB-4823-A23F-CB41B315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aliases w:val="行間設定半角"/>
    <w:basedOn w:val="a"/>
    <w:next w:val="a"/>
    <w:qFormat/>
    <w:pPr>
      <w:spacing w:line="360" w:lineRule="auto"/>
      <w:outlineLvl w:val="0"/>
    </w:pPr>
    <w:rPr>
      <w:rFonts w:hAnsi="Arial"/>
    </w:rPr>
  </w:style>
  <w:style w:type="paragraph" w:styleId="2">
    <w:name w:val="heading 2"/>
    <w:aliases w:val="行間設定1行ｱｷ"/>
    <w:basedOn w:val="a"/>
    <w:next w:val="a"/>
    <w:qFormat/>
    <w:pPr>
      <w:spacing w:line="480" w:lineRule="auto"/>
      <w:outlineLvl w:val="1"/>
    </w:pPr>
    <w:rPr>
      <w:rFonts w:hAnsi="Arial"/>
    </w:rPr>
  </w:style>
  <w:style w:type="paragraph" w:styleId="3">
    <w:name w:val="heading 3"/>
    <w:aliases w:val="行間設定なし"/>
    <w:basedOn w:val="a"/>
    <w:next w:val="a"/>
    <w:qFormat/>
    <w:pPr>
      <w:jc w:val="left"/>
      <w:outlineLvl w:val="2"/>
    </w:pPr>
    <w:rPr>
      <w:rFonts w:ascii="%CenturyOldst" w:hAnsi="%CenturyOlds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0526pt">
    <w:name w:val="0.5字ｱｷ字間2.6pt"/>
    <w:rPr>
      <w:spacing w:val="52"/>
    </w:rPr>
  </w:style>
  <w:style w:type="character" w:customStyle="1" w:styleId="152pt">
    <w:name w:val="1字ｱｷ字間5.2pt"/>
    <w:rPr>
      <w:spacing w:val="104"/>
    </w:rPr>
  </w:style>
  <w:style w:type="character" w:customStyle="1" w:styleId="2105pt">
    <w:name w:val="2字ｱｷ字間10.5pt"/>
    <w:rPr>
      <w:spacing w:val="21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B24C5"/>
    <w:rPr>
      <w:rFonts w:ascii="Arial" w:eastAsia="ＭＳ ゴシック" w:hAnsi="Arial"/>
      <w:sz w:val="18"/>
      <w:szCs w:val="18"/>
    </w:rPr>
  </w:style>
  <w:style w:type="character" w:customStyle="1" w:styleId="3157pt">
    <w:name w:val="3字ｱｷ字間15.7pt"/>
    <w:rPr>
      <w:spacing w:val="314"/>
    </w:rPr>
  </w:style>
  <w:style w:type="character" w:customStyle="1" w:styleId="421pt">
    <w:name w:val="4字ｱｷ字間21pt"/>
    <w:rPr>
      <w:spacing w:val="420"/>
    </w:rPr>
  </w:style>
  <w:style w:type="character" w:customStyle="1" w:styleId="5262pt">
    <w:name w:val="5字ｱｷ字間26.2pt"/>
    <w:rPr>
      <w:spacing w:val="524"/>
    </w:rPr>
  </w:style>
  <w:style w:type="character" w:customStyle="1" w:styleId="6315pt">
    <w:name w:val="6字ｱｷ字間31.5pt"/>
    <w:rPr>
      <w:spacing w:val="630"/>
    </w:rPr>
  </w:style>
  <w:style w:type="character" w:customStyle="1" w:styleId="7367pt">
    <w:name w:val="7字ｱｷ字間36.7pt"/>
    <w:rPr>
      <w:spacing w:val="734"/>
    </w:rPr>
  </w:style>
  <w:style w:type="character" w:customStyle="1" w:styleId="842pt">
    <w:name w:val="8字ｱｷ字間42pt"/>
    <w:rPr>
      <w:spacing w:val="840"/>
    </w:rPr>
  </w:style>
  <w:style w:type="character" w:customStyle="1" w:styleId="a6">
    <w:name w:val="吹き出し (文字)"/>
    <w:link w:val="a5"/>
    <w:uiPriority w:val="99"/>
    <w:semiHidden/>
    <w:rsid w:val="001B24C5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0A2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0363;&#35215;&#29992;&#65411;&#65437;&#65420;&#65439;&#65434;&#65392;&#654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例規用ﾃﾝﾌﾟﾚｰﾄ.dot</Template>
  <TotalTime>3</TotalTime>
  <Pages>1</Pages>
  <Words>226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ふるさと歴史センター</dc:creator>
  <cp:keywords/>
  <cp:lastModifiedBy>u0129@shinjyou2.localtask</cp:lastModifiedBy>
  <cp:revision>5</cp:revision>
  <cp:lastPrinted>2016-03-08T00:27:00Z</cp:lastPrinted>
  <dcterms:created xsi:type="dcterms:W3CDTF">2016-03-08T00:31:00Z</dcterms:created>
  <dcterms:modified xsi:type="dcterms:W3CDTF">2020-05-26T07:58:00Z</dcterms:modified>
</cp:coreProperties>
</file>